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C1" w:rsidRPr="00B520C1" w:rsidRDefault="00B520C1" w:rsidP="00B520C1">
      <w:pPr>
        <w:spacing w:before="100" w:beforeAutospacing="1" w:after="100" w:afterAutospacing="1" w:line="240" w:lineRule="auto"/>
        <w:ind w:right="465"/>
        <w:jc w:val="center"/>
        <w:rPr>
          <w:rFonts w:ascii="Arial" w:eastAsia="Times New Roman" w:hAnsi="Arial" w:cs="Arial"/>
          <w:b/>
          <w:bCs/>
          <w:sz w:val="36"/>
          <w:szCs w:val="19"/>
          <w:lang w:eastAsia="fr-FR"/>
        </w:rPr>
      </w:pPr>
      <w:r w:rsidRPr="00B520C1">
        <w:rPr>
          <w:rFonts w:ascii="Arial" w:eastAsia="Times New Roman" w:hAnsi="Arial" w:cs="Arial"/>
          <w:b/>
          <w:bCs/>
          <w:sz w:val="36"/>
          <w:szCs w:val="19"/>
          <w:lang w:eastAsia="fr-FR"/>
        </w:rPr>
        <w:t>Poste à pourvoir</w:t>
      </w:r>
    </w:p>
    <w:p w:rsidR="00B520C1" w:rsidRDefault="00B520C1" w:rsidP="000865AA">
      <w:pPr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sz w:val="19"/>
          <w:szCs w:val="19"/>
          <w:lang w:eastAsia="fr-FR"/>
        </w:rPr>
      </w:pPr>
    </w:p>
    <w:p w:rsidR="00B520C1" w:rsidRDefault="00B520C1" w:rsidP="000865AA">
      <w:pPr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sz w:val="19"/>
          <w:szCs w:val="19"/>
          <w:lang w:eastAsia="fr-FR"/>
        </w:rPr>
      </w:pPr>
    </w:p>
    <w:p w:rsidR="000865AA" w:rsidRPr="000865AA" w:rsidRDefault="000865AA" w:rsidP="000865AA">
      <w:pPr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sz w:val="19"/>
          <w:szCs w:val="19"/>
          <w:lang w:eastAsia="fr-FR"/>
        </w:rPr>
      </w:pP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 </w:t>
      </w:r>
      <w:r w:rsidRPr="009C4C9C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ACCUEIL</w:t>
      </w: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 xml:space="preserve"> : préparation des </w:t>
      </w:r>
      <w:r w:rsidR="009C4C9C"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inscriptions,</w:t>
      </w: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 xml:space="preserve"> remise des </w:t>
      </w:r>
      <w:r w:rsidR="009C4C9C"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dossards,</w:t>
      </w: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 xml:space="preserve"> préparations sacs </w:t>
      </w:r>
      <w:r w:rsidR="009C4C9C"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coureurs,</w:t>
      </w: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 xml:space="preserve"> consignes…..</w:t>
      </w:r>
    </w:p>
    <w:p w:rsidR="000865AA" w:rsidRPr="000865AA" w:rsidRDefault="000865AA" w:rsidP="000865AA">
      <w:pPr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sz w:val="19"/>
          <w:szCs w:val="19"/>
          <w:lang w:eastAsia="fr-FR"/>
        </w:rPr>
      </w:pP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 </w:t>
      </w:r>
    </w:p>
    <w:p w:rsidR="000865AA" w:rsidRPr="000865AA" w:rsidRDefault="000865AA" w:rsidP="000865AA">
      <w:pPr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sz w:val="19"/>
          <w:szCs w:val="19"/>
          <w:lang w:eastAsia="fr-FR"/>
        </w:rPr>
      </w:pPr>
      <w:r w:rsidRPr="009C4C9C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RAVITAILLEMENT</w:t>
      </w: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 xml:space="preserve"> : préparation des quantités par ravitaillement </w:t>
      </w:r>
      <w:proofErr w:type="gramStart"/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( x6</w:t>
      </w:r>
      <w:proofErr w:type="gramEnd"/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 xml:space="preserve"> ) , mise en place des linéaires sur le circuit , distributions aux coureurs , rangement et nettoyage du linéaire .</w:t>
      </w:r>
    </w:p>
    <w:p w:rsidR="000865AA" w:rsidRPr="000865AA" w:rsidRDefault="000865AA" w:rsidP="000865AA">
      <w:pPr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sz w:val="19"/>
          <w:szCs w:val="19"/>
          <w:lang w:eastAsia="fr-FR"/>
        </w:rPr>
      </w:pP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 </w:t>
      </w:r>
    </w:p>
    <w:p w:rsidR="000865AA" w:rsidRPr="000865AA" w:rsidRDefault="000865AA" w:rsidP="000865AA">
      <w:pPr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sz w:val="19"/>
          <w:szCs w:val="19"/>
          <w:lang w:eastAsia="fr-FR"/>
        </w:rPr>
      </w:pPr>
      <w:r w:rsidRPr="009C4C9C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REMISE RECOMPENSES</w:t>
      </w: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 xml:space="preserve"> : préparation des lots </w:t>
      </w:r>
      <w:proofErr w:type="gramStart"/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( x60</w:t>
      </w:r>
      <w:proofErr w:type="gramEnd"/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) , distribution à l’heure « H »  et rangement .</w:t>
      </w:r>
    </w:p>
    <w:p w:rsidR="000865AA" w:rsidRPr="000865AA" w:rsidRDefault="000865AA" w:rsidP="000865AA">
      <w:pPr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sz w:val="19"/>
          <w:szCs w:val="19"/>
          <w:lang w:eastAsia="fr-FR"/>
        </w:rPr>
      </w:pP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 </w:t>
      </w:r>
    </w:p>
    <w:p w:rsidR="000865AA" w:rsidRPr="000865AA" w:rsidRDefault="000865AA" w:rsidP="000865AA">
      <w:pPr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sz w:val="19"/>
          <w:szCs w:val="19"/>
          <w:lang w:eastAsia="fr-FR"/>
        </w:rPr>
      </w:pPr>
      <w:r w:rsidRPr="009C4C9C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CIRCUIT/COURSES</w:t>
      </w: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 : samedi balisage du circuit , fléchages sur site ( sanitaires , douches , ostéo /kiné …ravitaillement d’arrivée ..), être référents sur le circuit ( x5) : responsabilité des signaleurs , mise en place , contrôle ravitaillement , évacuation des déchets , approvisionnement des linéaires ….</w:t>
      </w:r>
    </w:p>
    <w:p w:rsidR="000865AA" w:rsidRPr="000865AA" w:rsidRDefault="000865AA" w:rsidP="000865AA">
      <w:pPr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sz w:val="19"/>
          <w:szCs w:val="19"/>
          <w:lang w:eastAsia="fr-FR"/>
        </w:rPr>
      </w:pP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 </w:t>
      </w:r>
    </w:p>
    <w:p w:rsidR="000865AA" w:rsidRPr="000865AA" w:rsidRDefault="000865AA" w:rsidP="000865AA">
      <w:pPr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sz w:val="19"/>
          <w:szCs w:val="19"/>
          <w:lang w:eastAsia="fr-FR"/>
        </w:rPr>
      </w:pPr>
      <w:r w:rsidRPr="009C4C9C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LOGISTIQUE</w:t>
      </w: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 xml:space="preserve"> : Récupération des </w:t>
      </w:r>
      <w:r w:rsidR="009C4C9C"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véhicules,</w:t>
      </w: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 xml:space="preserve"> véhicule à disposition pour livrer les marchandises avant </w:t>
      </w:r>
      <w:r w:rsidR="009C4C9C"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course,</w:t>
      </w: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 xml:space="preserve"> ramassage après </w:t>
      </w:r>
      <w:proofErr w:type="gramStart"/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course ,</w:t>
      </w:r>
      <w:proofErr w:type="gramEnd"/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 xml:space="preserve"> voiture et motos ouvreuses ( et balai !)</w:t>
      </w:r>
    </w:p>
    <w:p w:rsidR="000865AA" w:rsidRPr="000865AA" w:rsidRDefault="000865AA" w:rsidP="000865AA">
      <w:pPr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sz w:val="19"/>
          <w:szCs w:val="19"/>
          <w:lang w:eastAsia="fr-FR"/>
        </w:rPr>
      </w:pP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 xml:space="preserve">Gestion des </w:t>
      </w:r>
      <w:r w:rsidR="009C4C9C"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imprévus,</w:t>
      </w: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 xml:space="preserve"> postes </w:t>
      </w:r>
      <w:r w:rsidR="009C4C9C"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polyvalents.</w:t>
      </w:r>
    </w:p>
    <w:p w:rsidR="000865AA" w:rsidRPr="000865AA" w:rsidRDefault="000865AA" w:rsidP="000865AA">
      <w:pPr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sz w:val="19"/>
          <w:szCs w:val="19"/>
          <w:lang w:eastAsia="fr-FR"/>
        </w:rPr>
      </w:pP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 </w:t>
      </w:r>
    </w:p>
    <w:p w:rsidR="000865AA" w:rsidRPr="000865AA" w:rsidRDefault="000865AA" w:rsidP="000865AA">
      <w:pPr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sz w:val="19"/>
          <w:szCs w:val="19"/>
          <w:lang w:eastAsia="fr-FR"/>
        </w:rPr>
      </w:pP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 xml:space="preserve">De </w:t>
      </w:r>
      <w:r w:rsidR="009C4C9C"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plus,</w:t>
      </w: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 xml:space="preserve"> toutes les bonnes volontés seront occupées pas de </w:t>
      </w:r>
      <w:r w:rsidR="009C4C9C"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problème,</w:t>
      </w: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 xml:space="preserve"> nous attendons environ 200 bénévoles par réaliser une belle manifestation tous ensemble !</w:t>
      </w:r>
    </w:p>
    <w:p w:rsidR="000865AA" w:rsidRPr="000865AA" w:rsidRDefault="000865AA" w:rsidP="000865AA">
      <w:pPr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sz w:val="19"/>
          <w:szCs w:val="19"/>
          <w:lang w:eastAsia="fr-FR"/>
        </w:rPr>
      </w:pP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 </w:t>
      </w:r>
    </w:p>
    <w:p w:rsidR="000865AA" w:rsidRPr="000865AA" w:rsidRDefault="000865AA" w:rsidP="000865AA">
      <w:pPr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sz w:val="19"/>
          <w:szCs w:val="19"/>
          <w:lang w:eastAsia="fr-FR"/>
        </w:rPr>
      </w:pPr>
      <w:r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 xml:space="preserve">Un tee-shirt vous sera offert et vous serez invités au repas traiteur de clôture le dimanche vers </w:t>
      </w:r>
      <w:r w:rsidR="009C4C9C" w:rsidRPr="000865AA">
        <w:rPr>
          <w:rFonts w:ascii="Arial" w:eastAsia="Times New Roman" w:hAnsi="Arial" w:cs="Arial"/>
          <w:bCs/>
          <w:sz w:val="19"/>
          <w:szCs w:val="19"/>
          <w:lang w:eastAsia="fr-FR"/>
        </w:rPr>
        <w:t>12h30.</w:t>
      </w:r>
    </w:p>
    <w:p w:rsidR="0068586E" w:rsidRPr="00B520C1" w:rsidRDefault="009C4C9C" w:rsidP="009C4C9C">
      <w:pPr>
        <w:spacing w:before="100" w:beforeAutospacing="1" w:after="100" w:afterAutospacing="1" w:line="240" w:lineRule="auto"/>
        <w:ind w:right="465"/>
        <w:jc w:val="center"/>
        <w:rPr>
          <w:rFonts w:ascii="Arial" w:eastAsia="Times New Roman" w:hAnsi="Arial" w:cs="Arial"/>
          <w:bCs/>
          <w:sz w:val="19"/>
          <w:szCs w:val="19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sz w:val="36"/>
          <w:szCs w:val="19"/>
          <w:lang w:eastAsia="fr-FR"/>
        </w:rPr>
        <w:drawing>
          <wp:inline distT="0" distB="0" distL="0" distR="0" wp14:anchorId="08F9FBCC" wp14:editId="793D7661">
            <wp:extent cx="1552575" cy="1552575"/>
            <wp:effectExtent l="0" t="0" r="9525" b="9525"/>
            <wp:docPr id="1" name="Image 1" descr="C:\Users\sarnoult\Desktop\ombre_noire_de_silhouette_de_coureur_sculpture_photo-rb0f2f793a8be48d683f587efd38c301b_x7saw_8byvr_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noult\Desktop\ombre_noire_de_silhouette_de_coureur_sculpture_photo-rb0f2f793a8be48d683f587efd38c301b_x7saw_8byvr_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86E" w:rsidRPr="00B5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AA"/>
    <w:rsid w:val="000865AA"/>
    <w:rsid w:val="0068586E"/>
    <w:rsid w:val="006D00CF"/>
    <w:rsid w:val="009C4C9C"/>
    <w:rsid w:val="00B520C1"/>
    <w:rsid w:val="00D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6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6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0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7018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46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54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63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422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059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985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413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3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95221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527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057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0410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736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3901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88601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47847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9486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5986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92515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83481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46874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69AC90E3.dotm</Template>
  <TotalTime>63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BRUGES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des Systèmes Informatiques</dc:creator>
  <cp:lastModifiedBy>Service des Systèmes Informatiques</cp:lastModifiedBy>
  <cp:revision>3</cp:revision>
  <dcterms:created xsi:type="dcterms:W3CDTF">2016-03-30T06:55:00Z</dcterms:created>
  <dcterms:modified xsi:type="dcterms:W3CDTF">2016-03-30T13:07:00Z</dcterms:modified>
</cp:coreProperties>
</file>